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01A1" w14:textId="77777777" w:rsidR="0032418D" w:rsidRDefault="0032418D" w:rsidP="00DA228F"/>
    <w:p w14:paraId="2EF90631" w14:textId="77777777" w:rsidR="00471B17" w:rsidRPr="00471B17" w:rsidRDefault="00471B17" w:rsidP="00471B17">
      <w:pPr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</w:p>
    <w:p w14:paraId="226F3F93" w14:textId="09CD5D9C" w:rsidR="00471B17" w:rsidRDefault="00471B17" w:rsidP="00471B17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471B17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ab/>
      </w:r>
      <w:r>
        <w:rPr>
          <w:rFonts w:eastAsiaTheme="minorHAnsi"/>
          <w:szCs w:val="24"/>
          <w:lang w:eastAsia="en-US"/>
        </w:rPr>
        <w:tab/>
      </w:r>
      <w:r>
        <w:rPr>
          <w:rFonts w:eastAsiaTheme="minorHAnsi"/>
          <w:szCs w:val="24"/>
          <w:lang w:eastAsia="en-US"/>
        </w:rPr>
        <w:tab/>
      </w:r>
      <w:r>
        <w:rPr>
          <w:rFonts w:eastAsiaTheme="minorHAnsi"/>
          <w:szCs w:val="24"/>
          <w:lang w:eastAsia="en-US"/>
        </w:rPr>
        <w:tab/>
      </w:r>
      <w:r>
        <w:rPr>
          <w:rFonts w:eastAsiaTheme="minorHAnsi"/>
          <w:szCs w:val="24"/>
          <w:lang w:eastAsia="en-US"/>
        </w:rPr>
        <w:tab/>
      </w:r>
      <w:r w:rsidRPr="00471B17">
        <w:rPr>
          <w:rFonts w:eastAsiaTheme="minorHAnsi"/>
          <w:sz w:val="23"/>
          <w:szCs w:val="23"/>
          <w:lang w:eastAsia="en-US"/>
        </w:rPr>
        <w:t xml:space="preserve">Al Sig. Presidente dell'ODCEC di Avellino </w:t>
      </w:r>
    </w:p>
    <w:p w14:paraId="2AF6C187" w14:textId="77777777" w:rsidR="00471B17" w:rsidRDefault="00471B17" w:rsidP="00471B17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14:paraId="05F2CDA3" w14:textId="77777777" w:rsidR="00471B17" w:rsidRDefault="00471B17" w:rsidP="00471B17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14:paraId="5916CBC7" w14:textId="77777777" w:rsidR="00471B17" w:rsidRPr="00471B17" w:rsidRDefault="00471B17" w:rsidP="00471B17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14:paraId="20E69F9B" w14:textId="77777777" w:rsidR="00471B17" w:rsidRPr="00471B17" w:rsidRDefault="00471B17" w:rsidP="00471B17">
      <w:pPr>
        <w:autoSpaceDE w:val="0"/>
        <w:autoSpaceDN w:val="0"/>
        <w:adjustRightInd w:val="0"/>
        <w:spacing w:line="720" w:lineRule="auto"/>
        <w:rPr>
          <w:rFonts w:eastAsiaTheme="minorHAnsi"/>
          <w:sz w:val="23"/>
          <w:szCs w:val="23"/>
          <w:lang w:eastAsia="en-US"/>
        </w:rPr>
      </w:pPr>
      <w:r w:rsidRPr="00471B17">
        <w:rPr>
          <w:rFonts w:eastAsiaTheme="minorHAnsi"/>
          <w:b/>
          <w:bCs/>
          <w:sz w:val="23"/>
          <w:szCs w:val="23"/>
          <w:lang w:eastAsia="en-US"/>
        </w:rPr>
        <w:t xml:space="preserve">Oggetto: richiesta di ammissione quale membro della commissione __________________ </w:t>
      </w:r>
    </w:p>
    <w:p w14:paraId="4A85AF6F" w14:textId="77777777" w:rsidR="00471B17" w:rsidRDefault="00471B17" w:rsidP="00471B17">
      <w:pPr>
        <w:autoSpaceDE w:val="0"/>
        <w:autoSpaceDN w:val="0"/>
        <w:adjustRightInd w:val="0"/>
        <w:spacing w:line="720" w:lineRule="auto"/>
        <w:rPr>
          <w:rFonts w:eastAsiaTheme="minorHAnsi"/>
          <w:b/>
          <w:bCs/>
          <w:sz w:val="23"/>
          <w:szCs w:val="23"/>
          <w:lang w:eastAsia="en-US"/>
        </w:rPr>
      </w:pPr>
      <w:r w:rsidRPr="00471B17">
        <w:rPr>
          <w:rFonts w:eastAsiaTheme="minorHAnsi"/>
          <w:b/>
          <w:bCs/>
          <w:sz w:val="23"/>
          <w:szCs w:val="23"/>
          <w:lang w:eastAsia="en-US"/>
        </w:rPr>
        <w:t xml:space="preserve">____________________________________________________________________________ </w:t>
      </w:r>
    </w:p>
    <w:p w14:paraId="38EFF09D" w14:textId="77777777" w:rsidR="00471B17" w:rsidRPr="00471B17" w:rsidRDefault="00471B17" w:rsidP="00471B17">
      <w:pPr>
        <w:autoSpaceDE w:val="0"/>
        <w:autoSpaceDN w:val="0"/>
        <w:adjustRightInd w:val="0"/>
        <w:spacing w:line="720" w:lineRule="auto"/>
        <w:rPr>
          <w:rFonts w:eastAsiaTheme="minorHAnsi"/>
          <w:sz w:val="23"/>
          <w:szCs w:val="23"/>
          <w:lang w:eastAsia="en-US"/>
        </w:rPr>
      </w:pPr>
    </w:p>
    <w:p w14:paraId="1E544DA9" w14:textId="540586C9" w:rsidR="00471B17" w:rsidRPr="00471B17" w:rsidRDefault="00471B17" w:rsidP="00471B17">
      <w:pPr>
        <w:autoSpaceDE w:val="0"/>
        <w:autoSpaceDN w:val="0"/>
        <w:adjustRightInd w:val="0"/>
        <w:spacing w:line="720" w:lineRule="auto"/>
        <w:rPr>
          <w:rFonts w:eastAsiaTheme="minorHAnsi"/>
          <w:sz w:val="23"/>
          <w:szCs w:val="23"/>
          <w:lang w:eastAsia="en-US"/>
        </w:rPr>
      </w:pPr>
      <w:r w:rsidRPr="00471B17">
        <w:rPr>
          <w:rFonts w:eastAsiaTheme="minorHAnsi"/>
          <w:sz w:val="23"/>
          <w:szCs w:val="23"/>
          <w:lang w:eastAsia="en-US"/>
        </w:rPr>
        <w:t>Il/La sottoscritto/a _____________________</w:t>
      </w:r>
      <w:r>
        <w:rPr>
          <w:rFonts w:eastAsiaTheme="minorHAnsi"/>
          <w:sz w:val="23"/>
          <w:szCs w:val="23"/>
          <w:lang w:eastAsia="en-US"/>
        </w:rPr>
        <w:t>______________</w:t>
      </w:r>
      <w:r w:rsidR="003954BC">
        <w:rPr>
          <w:rFonts w:eastAsiaTheme="minorHAnsi"/>
          <w:sz w:val="23"/>
          <w:szCs w:val="23"/>
          <w:lang w:eastAsia="en-US"/>
        </w:rPr>
        <w:t>____________</w:t>
      </w:r>
      <w:r w:rsidRPr="00471B17">
        <w:rPr>
          <w:rFonts w:eastAsiaTheme="minorHAnsi"/>
          <w:sz w:val="23"/>
          <w:szCs w:val="23"/>
          <w:lang w:eastAsia="en-US"/>
        </w:rPr>
        <w:t>iscritto/a al n. _____ dell'Albo</w:t>
      </w:r>
      <w:r w:rsidR="00FD7E95">
        <w:rPr>
          <w:rFonts w:eastAsiaTheme="minorHAnsi"/>
          <w:sz w:val="23"/>
          <w:szCs w:val="23"/>
          <w:lang w:eastAsia="en-US"/>
        </w:rPr>
        <w:t>/Elenco</w:t>
      </w:r>
      <w:r w:rsidRPr="00471B17">
        <w:rPr>
          <w:rFonts w:eastAsiaTheme="minorHAnsi"/>
          <w:sz w:val="23"/>
          <w:szCs w:val="23"/>
          <w:lang w:eastAsia="en-US"/>
        </w:rPr>
        <w:t>_____________________________,Tel._________________</w:t>
      </w:r>
      <w:r>
        <w:rPr>
          <w:rFonts w:eastAsiaTheme="minorHAnsi"/>
          <w:sz w:val="23"/>
          <w:szCs w:val="23"/>
          <w:lang w:eastAsia="en-US"/>
        </w:rPr>
        <w:t>____</w:t>
      </w:r>
      <w:r w:rsidR="00FD7E95">
        <w:rPr>
          <w:rFonts w:eastAsiaTheme="minorHAnsi"/>
          <w:sz w:val="23"/>
          <w:szCs w:val="23"/>
          <w:lang w:eastAsia="en-US"/>
        </w:rPr>
        <w:t>____________</w:t>
      </w:r>
      <w:r w:rsidRPr="00471B17">
        <w:rPr>
          <w:rFonts w:eastAsiaTheme="minorHAnsi"/>
          <w:sz w:val="23"/>
          <w:szCs w:val="23"/>
          <w:lang w:eastAsia="en-US"/>
        </w:rPr>
        <w:t xml:space="preserve">, Fax_____________email________________________________PEC_______________________ </w:t>
      </w:r>
    </w:p>
    <w:p w14:paraId="233413E1" w14:textId="67EE9A9D" w:rsidR="00471B17" w:rsidRPr="00471B17" w:rsidRDefault="00471B17" w:rsidP="00471B17">
      <w:pPr>
        <w:autoSpaceDE w:val="0"/>
        <w:autoSpaceDN w:val="0"/>
        <w:adjustRightInd w:val="0"/>
        <w:spacing w:line="720" w:lineRule="auto"/>
        <w:jc w:val="center"/>
        <w:rPr>
          <w:rFonts w:eastAsiaTheme="minorHAnsi"/>
          <w:sz w:val="23"/>
          <w:szCs w:val="23"/>
          <w:lang w:eastAsia="en-US"/>
        </w:rPr>
      </w:pPr>
      <w:r w:rsidRPr="00471B17">
        <w:rPr>
          <w:rFonts w:eastAsiaTheme="minorHAnsi"/>
          <w:b/>
          <w:bCs/>
          <w:i/>
          <w:iCs/>
          <w:sz w:val="23"/>
          <w:szCs w:val="23"/>
          <w:lang w:eastAsia="en-US"/>
        </w:rPr>
        <w:t>CHIEDE</w:t>
      </w:r>
    </w:p>
    <w:p w14:paraId="1FEB5D28" w14:textId="69CE1923" w:rsidR="00471B17" w:rsidRDefault="00471B17" w:rsidP="00471B17">
      <w:pPr>
        <w:autoSpaceDE w:val="0"/>
        <w:autoSpaceDN w:val="0"/>
        <w:adjustRightInd w:val="0"/>
        <w:spacing w:line="720" w:lineRule="auto"/>
        <w:rPr>
          <w:rFonts w:eastAsiaTheme="minorHAnsi"/>
          <w:sz w:val="23"/>
          <w:szCs w:val="23"/>
          <w:lang w:eastAsia="en-US"/>
        </w:rPr>
      </w:pPr>
      <w:r w:rsidRPr="00471B17">
        <w:rPr>
          <w:rFonts w:eastAsiaTheme="minorHAnsi"/>
          <w:sz w:val="23"/>
          <w:szCs w:val="23"/>
          <w:lang w:eastAsia="en-US"/>
        </w:rPr>
        <w:t xml:space="preserve">di essere ammesso/a quale membro della commissione citata in oggetto. </w:t>
      </w:r>
    </w:p>
    <w:p w14:paraId="07FB728A" w14:textId="77777777" w:rsidR="00471B17" w:rsidRPr="00471B17" w:rsidRDefault="00471B17" w:rsidP="00471B17">
      <w:pPr>
        <w:autoSpaceDE w:val="0"/>
        <w:autoSpaceDN w:val="0"/>
        <w:adjustRightInd w:val="0"/>
        <w:spacing w:line="720" w:lineRule="auto"/>
        <w:rPr>
          <w:rFonts w:eastAsiaTheme="minorHAnsi"/>
          <w:sz w:val="23"/>
          <w:szCs w:val="23"/>
          <w:lang w:eastAsia="en-US"/>
        </w:rPr>
      </w:pPr>
    </w:p>
    <w:p w14:paraId="236186C6" w14:textId="77777777" w:rsidR="00471B17" w:rsidRDefault="00471B17" w:rsidP="00471B1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3"/>
          <w:szCs w:val="23"/>
          <w:lang w:eastAsia="en-US"/>
        </w:rPr>
      </w:pPr>
      <w:r w:rsidRPr="00471B17">
        <w:rPr>
          <w:rFonts w:eastAsiaTheme="minorHAnsi"/>
          <w:b/>
          <w:bCs/>
          <w:sz w:val="23"/>
          <w:szCs w:val="23"/>
          <w:lang w:eastAsia="en-US"/>
        </w:rPr>
        <w:t xml:space="preserve">Il/La sottoscritto/a dichiara di aver letto il Regolamento di funzionamento dell'ODCEC di Avellino, accettandone le disposizioni in esso contenute, e di essere informato/a, ai sensi e per gli effetti di cui al D. L </w:t>
      </w:r>
      <w:proofErr w:type="spellStart"/>
      <w:r w:rsidRPr="00471B17">
        <w:rPr>
          <w:rFonts w:eastAsiaTheme="minorHAnsi"/>
          <w:b/>
          <w:bCs/>
          <w:sz w:val="23"/>
          <w:szCs w:val="23"/>
          <w:lang w:eastAsia="en-US"/>
        </w:rPr>
        <w:t>gs</w:t>
      </w:r>
      <w:proofErr w:type="spellEnd"/>
      <w:r w:rsidRPr="00471B17">
        <w:rPr>
          <w:rFonts w:eastAsiaTheme="minorHAnsi"/>
          <w:b/>
          <w:bCs/>
          <w:sz w:val="23"/>
          <w:szCs w:val="23"/>
          <w:lang w:eastAsia="en-US"/>
        </w:rPr>
        <w:t xml:space="preserve">. 30 giugno 2003 n. 196, modificato dal Decreto Legislativo 10 agosto 2018, n. 101, e </w:t>
      </w:r>
      <w:proofErr w:type="spellStart"/>
      <w:r w:rsidRPr="00471B17">
        <w:rPr>
          <w:rFonts w:eastAsiaTheme="minorHAnsi"/>
          <w:b/>
          <w:bCs/>
          <w:sz w:val="23"/>
          <w:szCs w:val="23"/>
          <w:lang w:eastAsia="en-US"/>
        </w:rPr>
        <w:t>ss.mm.ii</w:t>
      </w:r>
      <w:proofErr w:type="spellEnd"/>
      <w:r w:rsidRPr="00471B17">
        <w:rPr>
          <w:rFonts w:eastAsiaTheme="minorHAnsi"/>
          <w:b/>
          <w:bCs/>
          <w:sz w:val="23"/>
          <w:szCs w:val="23"/>
          <w:lang w:eastAsia="en-US"/>
        </w:rPr>
        <w:t xml:space="preserve">., che i dati personali raccolti saranno trattati, anche con strumenti informatici, esclusivamente nell’ambito del procedimento per il quale la presente dichiarazione viene resa. </w:t>
      </w:r>
    </w:p>
    <w:p w14:paraId="0F9898B0" w14:textId="77777777" w:rsidR="00471B17" w:rsidRDefault="00471B17" w:rsidP="00471B1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3"/>
          <w:szCs w:val="23"/>
          <w:lang w:eastAsia="en-US"/>
        </w:rPr>
      </w:pPr>
    </w:p>
    <w:p w14:paraId="1527C7AC" w14:textId="77777777" w:rsidR="00471B17" w:rsidRPr="00471B17" w:rsidRDefault="00471B17" w:rsidP="00471B17">
      <w:pPr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</w:p>
    <w:p w14:paraId="6F7C1917" w14:textId="77777777" w:rsidR="00471B17" w:rsidRPr="00471B17" w:rsidRDefault="00471B17" w:rsidP="00471B17">
      <w:pPr>
        <w:autoSpaceDE w:val="0"/>
        <w:autoSpaceDN w:val="0"/>
        <w:adjustRightInd w:val="0"/>
        <w:spacing w:line="720" w:lineRule="auto"/>
        <w:rPr>
          <w:rFonts w:eastAsiaTheme="minorHAnsi"/>
          <w:sz w:val="23"/>
          <w:szCs w:val="23"/>
          <w:lang w:eastAsia="en-US"/>
        </w:rPr>
      </w:pPr>
      <w:r w:rsidRPr="00471B17">
        <w:rPr>
          <w:rFonts w:eastAsiaTheme="minorHAnsi"/>
          <w:sz w:val="23"/>
          <w:szCs w:val="23"/>
          <w:lang w:eastAsia="en-US"/>
        </w:rPr>
        <w:t xml:space="preserve">_______________ li______________ </w:t>
      </w:r>
    </w:p>
    <w:p w14:paraId="06DB8C48" w14:textId="77777777" w:rsidR="00471B17" w:rsidRPr="00471B17" w:rsidRDefault="00471B17" w:rsidP="00471B17">
      <w:pPr>
        <w:autoSpaceDE w:val="0"/>
        <w:autoSpaceDN w:val="0"/>
        <w:adjustRightInd w:val="0"/>
        <w:spacing w:line="720" w:lineRule="auto"/>
        <w:ind w:left="4956" w:firstLine="708"/>
        <w:rPr>
          <w:rFonts w:eastAsiaTheme="minorHAnsi"/>
          <w:sz w:val="23"/>
          <w:szCs w:val="23"/>
          <w:lang w:eastAsia="en-US"/>
        </w:rPr>
      </w:pPr>
      <w:r w:rsidRPr="00471B17">
        <w:rPr>
          <w:rFonts w:eastAsiaTheme="minorHAnsi"/>
          <w:sz w:val="23"/>
          <w:szCs w:val="23"/>
          <w:lang w:eastAsia="en-US"/>
        </w:rPr>
        <w:t xml:space="preserve">Distinti saluti </w:t>
      </w:r>
    </w:p>
    <w:p w14:paraId="02174D62" w14:textId="2FA162A0" w:rsidR="00471B17" w:rsidRPr="00DA228F" w:rsidRDefault="00471B17" w:rsidP="00471B17">
      <w:pPr>
        <w:spacing w:line="720" w:lineRule="auto"/>
        <w:ind w:left="4956" w:firstLine="708"/>
      </w:pPr>
      <w:r w:rsidRPr="00471B17">
        <w:rPr>
          <w:rFonts w:eastAsiaTheme="minorHAnsi"/>
          <w:sz w:val="23"/>
          <w:szCs w:val="23"/>
          <w:lang w:eastAsia="en-US"/>
        </w:rPr>
        <w:t>__________________________</w:t>
      </w:r>
    </w:p>
    <w:sectPr w:rsidR="00471B17" w:rsidRPr="00DA228F" w:rsidSect="006F4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426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4175" w14:textId="77777777" w:rsidR="00E202CE" w:rsidRDefault="00E202CE" w:rsidP="00576D4C">
      <w:r>
        <w:separator/>
      </w:r>
    </w:p>
  </w:endnote>
  <w:endnote w:type="continuationSeparator" w:id="0">
    <w:p w14:paraId="4CDB9E60" w14:textId="77777777" w:rsidR="00E202CE" w:rsidRDefault="00E202CE" w:rsidP="0057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4E75" w14:textId="77777777" w:rsidR="00320499" w:rsidRDefault="003204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BA7E" w14:textId="77777777" w:rsidR="00576D4C" w:rsidRPr="00576D4C" w:rsidRDefault="00576D4C" w:rsidP="00576D4C">
    <w:pPr>
      <w:pStyle w:val="Pidipagina"/>
      <w:jc w:val="right"/>
      <w:rPr>
        <w:b/>
        <w:color w:val="1F497D" w:themeColor="text2"/>
        <w:sz w:val="16"/>
        <w:szCs w:val="16"/>
      </w:rPr>
    </w:pPr>
    <w:r w:rsidRPr="00576D4C">
      <w:rPr>
        <w:b/>
        <w:color w:val="1F497D" w:themeColor="text2"/>
        <w:sz w:val="16"/>
        <w:szCs w:val="16"/>
      </w:rPr>
      <w:t>Ente Pubblico non economico</w:t>
    </w:r>
  </w:p>
  <w:p w14:paraId="0C1031BE" w14:textId="13E00E95" w:rsidR="00576D4C" w:rsidRDefault="00DD42A1" w:rsidP="00576D4C">
    <w:pPr>
      <w:pStyle w:val="Pidipagina"/>
      <w:jc w:val="right"/>
      <w:rPr>
        <w:color w:val="1F497D" w:themeColor="text2"/>
        <w:sz w:val="16"/>
        <w:szCs w:val="16"/>
      </w:rPr>
    </w:pPr>
    <w:r>
      <w:rPr>
        <w:color w:val="1F497D" w:themeColor="text2"/>
        <w:sz w:val="16"/>
        <w:szCs w:val="16"/>
      </w:rPr>
      <w:t xml:space="preserve">Via F. Fariello – Terminal </w:t>
    </w:r>
    <w:proofErr w:type="gramStart"/>
    <w:r>
      <w:rPr>
        <w:color w:val="1F497D" w:themeColor="text2"/>
        <w:sz w:val="16"/>
        <w:szCs w:val="16"/>
      </w:rPr>
      <w:t xml:space="preserve">AIR </w:t>
    </w:r>
    <w:r w:rsidR="00576D4C" w:rsidRPr="00576D4C">
      <w:rPr>
        <w:color w:val="1F497D" w:themeColor="text2"/>
        <w:sz w:val="16"/>
        <w:szCs w:val="16"/>
      </w:rPr>
      <w:t xml:space="preserve"> </w:t>
    </w:r>
    <w:r w:rsidR="00576D4C">
      <w:rPr>
        <w:color w:val="1F497D" w:themeColor="text2"/>
        <w:sz w:val="16"/>
        <w:szCs w:val="16"/>
      </w:rPr>
      <w:t>–</w:t>
    </w:r>
    <w:proofErr w:type="gramEnd"/>
    <w:r w:rsidR="00576D4C" w:rsidRPr="00576D4C">
      <w:rPr>
        <w:color w:val="1F497D" w:themeColor="text2"/>
        <w:sz w:val="16"/>
        <w:szCs w:val="16"/>
      </w:rPr>
      <w:t xml:space="preserve"> 83100</w:t>
    </w:r>
    <w:r w:rsidR="00576D4C">
      <w:rPr>
        <w:color w:val="1F497D" w:themeColor="text2"/>
        <w:sz w:val="16"/>
        <w:szCs w:val="16"/>
      </w:rPr>
      <w:t xml:space="preserve"> Avellino (AV) </w:t>
    </w:r>
  </w:p>
  <w:p w14:paraId="645101D0" w14:textId="77777777" w:rsidR="00576D4C" w:rsidRPr="007570D2" w:rsidRDefault="00576D4C" w:rsidP="00576D4C">
    <w:pPr>
      <w:pStyle w:val="Pidipagina"/>
      <w:jc w:val="right"/>
      <w:rPr>
        <w:color w:val="365F91" w:themeColor="accent1" w:themeShade="BF"/>
        <w:sz w:val="16"/>
        <w:szCs w:val="16"/>
        <w:lang w:val="en-US"/>
      </w:rPr>
    </w:pPr>
    <w:r w:rsidRPr="00452872">
      <w:rPr>
        <w:color w:val="1F497D" w:themeColor="text2"/>
        <w:sz w:val="16"/>
        <w:szCs w:val="16"/>
        <w:lang w:val="en-US"/>
      </w:rPr>
      <w:t>Tel. +39.</w:t>
    </w:r>
    <w:r w:rsidRPr="007570D2">
      <w:rPr>
        <w:color w:val="365F91" w:themeColor="accent1" w:themeShade="BF"/>
        <w:sz w:val="16"/>
        <w:szCs w:val="16"/>
        <w:lang w:val="en-US"/>
      </w:rPr>
      <w:t>0825</w:t>
    </w:r>
    <w:r w:rsidRPr="00452872">
      <w:rPr>
        <w:color w:val="1F497D" w:themeColor="text2"/>
        <w:sz w:val="16"/>
        <w:szCs w:val="16"/>
        <w:lang w:val="en-US"/>
      </w:rPr>
      <w:t>.33444 – Fax +39.0825.34268 – Mail</w:t>
    </w:r>
    <w:r w:rsidRPr="007570D2">
      <w:rPr>
        <w:color w:val="365F91" w:themeColor="accent1" w:themeShade="BF"/>
        <w:sz w:val="16"/>
        <w:szCs w:val="16"/>
        <w:lang w:val="en-US"/>
      </w:rPr>
      <w:t xml:space="preserve">: </w:t>
    </w:r>
    <w:r w:rsidR="00320499" w:rsidRPr="007570D2">
      <w:rPr>
        <w:color w:val="365F91" w:themeColor="accent1" w:themeShade="BF"/>
        <w:sz w:val="16"/>
        <w:szCs w:val="16"/>
        <w:lang w:val="en-US"/>
      </w:rPr>
      <w:t>info@commercialisti.av.it</w:t>
    </w:r>
    <w:r w:rsidRPr="007570D2">
      <w:rPr>
        <w:color w:val="365F91" w:themeColor="accent1" w:themeShade="BF"/>
        <w:sz w:val="16"/>
        <w:szCs w:val="16"/>
        <w:lang w:val="en-US"/>
      </w:rPr>
      <w:t xml:space="preserve"> – PEC: ordine.avellino@</w:t>
    </w:r>
    <w:r w:rsidR="00320499" w:rsidRPr="007570D2">
      <w:rPr>
        <w:color w:val="365F91" w:themeColor="accent1" w:themeShade="BF"/>
        <w:sz w:val="16"/>
        <w:szCs w:val="16"/>
        <w:lang w:val="en-US"/>
      </w:rPr>
      <w:t>pec.commercialisti.</w:t>
    </w:r>
    <w:r w:rsidRPr="007570D2">
      <w:rPr>
        <w:color w:val="365F91" w:themeColor="accent1" w:themeShade="BF"/>
        <w:sz w:val="16"/>
        <w:szCs w:val="16"/>
        <w:lang w:val="en-US"/>
      </w:rPr>
      <w:t xml:space="preserve">it </w:t>
    </w:r>
  </w:p>
  <w:p w14:paraId="12BF86D2" w14:textId="77777777" w:rsidR="00576D4C" w:rsidRPr="00576D4C" w:rsidRDefault="00576D4C" w:rsidP="00576D4C">
    <w:pPr>
      <w:pStyle w:val="Pidipagina"/>
      <w:jc w:val="right"/>
      <w:rPr>
        <w:color w:val="1F497D" w:themeColor="text2"/>
        <w:sz w:val="16"/>
        <w:szCs w:val="16"/>
      </w:rPr>
    </w:pPr>
    <w:r>
      <w:rPr>
        <w:color w:val="1F497D" w:themeColor="text2"/>
        <w:sz w:val="16"/>
        <w:szCs w:val="16"/>
      </w:rPr>
      <w:t>Codice Fiscale 92068310645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F31F" w14:textId="77777777" w:rsidR="00320499" w:rsidRDefault="003204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5B271" w14:textId="77777777" w:rsidR="00E202CE" w:rsidRDefault="00E202CE" w:rsidP="00576D4C">
      <w:r>
        <w:separator/>
      </w:r>
    </w:p>
  </w:footnote>
  <w:footnote w:type="continuationSeparator" w:id="0">
    <w:p w14:paraId="79B5752B" w14:textId="77777777" w:rsidR="00E202CE" w:rsidRDefault="00E202CE" w:rsidP="00576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63B1" w14:textId="77777777" w:rsidR="00320499" w:rsidRDefault="003204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26B3" w14:textId="6A9B760D" w:rsidR="00576D4C" w:rsidRDefault="007C499B" w:rsidP="00576D4C">
    <w:pPr>
      <w:pStyle w:val="Intestazione"/>
      <w:jc w:val="center"/>
    </w:pPr>
    <w:r>
      <w:rPr>
        <w:noProof/>
      </w:rPr>
      <w:drawing>
        <wp:inline distT="0" distB="0" distL="0" distR="0" wp14:anchorId="690CCB61" wp14:editId="7BB1173C">
          <wp:extent cx="2228850" cy="1162050"/>
          <wp:effectExtent l="0" t="0" r="0" b="0"/>
          <wp:docPr id="1028159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15907" name="Immagine 102815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68" cy="116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E19C" w14:textId="77777777" w:rsidR="00320499" w:rsidRDefault="003204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1D87"/>
    <w:multiLevelType w:val="hybridMultilevel"/>
    <w:tmpl w:val="072442C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3EF75E9"/>
    <w:multiLevelType w:val="multilevel"/>
    <w:tmpl w:val="8E78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B033F"/>
    <w:multiLevelType w:val="hybridMultilevel"/>
    <w:tmpl w:val="78108BDE"/>
    <w:lvl w:ilvl="0" w:tplc="18F48F22">
      <w:start w:val="5"/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48C6532"/>
    <w:multiLevelType w:val="multilevel"/>
    <w:tmpl w:val="DDD0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6056A"/>
    <w:multiLevelType w:val="hybridMultilevel"/>
    <w:tmpl w:val="A22CFAE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337231D"/>
    <w:multiLevelType w:val="hybridMultilevel"/>
    <w:tmpl w:val="7034EBE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5A269B3"/>
    <w:multiLevelType w:val="hybridMultilevel"/>
    <w:tmpl w:val="799A7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97AF3"/>
    <w:multiLevelType w:val="hybridMultilevel"/>
    <w:tmpl w:val="44A84876"/>
    <w:lvl w:ilvl="0" w:tplc="0410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8" w15:restartNumberingAfterBreak="0">
    <w:nsid w:val="34AE2E69"/>
    <w:multiLevelType w:val="hybridMultilevel"/>
    <w:tmpl w:val="75769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1304E"/>
    <w:multiLevelType w:val="hybridMultilevel"/>
    <w:tmpl w:val="D8A24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C166D"/>
    <w:multiLevelType w:val="hybridMultilevel"/>
    <w:tmpl w:val="586459E4"/>
    <w:lvl w:ilvl="0" w:tplc="E5B4EA9E">
      <w:start w:val="6"/>
      <w:numFmt w:val="bullet"/>
      <w:lvlText w:val="•"/>
      <w:lvlJc w:val="left"/>
      <w:pPr>
        <w:ind w:left="622" w:hanging="360"/>
      </w:pPr>
      <w:rPr>
        <w:rFonts w:ascii="Calibri" w:eastAsia="Times New Roman" w:hAnsi="Calibri" w:cs="Calibri" w:hint="default"/>
      </w:rPr>
    </w:lvl>
    <w:lvl w:ilvl="1" w:tplc="18F48F22">
      <w:start w:val="5"/>
      <w:numFmt w:val="bullet"/>
      <w:lvlText w:val="-"/>
      <w:lvlJc w:val="left"/>
      <w:pPr>
        <w:ind w:left="1582" w:hanging="360"/>
      </w:pPr>
      <w:rPr>
        <w:rFonts w:ascii="Calibri" w:eastAsia="Times New Roman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9A878BE"/>
    <w:multiLevelType w:val="hybridMultilevel"/>
    <w:tmpl w:val="32C88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F625F"/>
    <w:multiLevelType w:val="hybridMultilevel"/>
    <w:tmpl w:val="09DA6726"/>
    <w:lvl w:ilvl="0" w:tplc="0EAAE73C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9240C"/>
    <w:multiLevelType w:val="hybridMultilevel"/>
    <w:tmpl w:val="49BE8B8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52468AF"/>
    <w:multiLevelType w:val="hybridMultilevel"/>
    <w:tmpl w:val="A06E2C7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77954C1"/>
    <w:multiLevelType w:val="hybridMultilevel"/>
    <w:tmpl w:val="778EEA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18C5062"/>
    <w:multiLevelType w:val="hybridMultilevel"/>
    <w:tmpl w:val="230036B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7566AFE"/>
    <w:multiLevelType w:val="hybridMultilevel"/>
    <w:tmpl w:val="A4B09BDE"/>
    <w:lvl w:ilvl="0" w:tplc="E5B4EA9E">
      <w:start w:val="6"/>
      <w:numFmt w:val="bullet"/>
      <w:lvlText w:val="•"/>
      <w:lvlJc w:val="left"/>
      <w:pPr>
        <w:ind w:left="622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82326BE"/>
    <w:multiLevelType w:val="hybridMultilevel"/>
    <w:tmpl w:val="645C9A8C"/>
    <w:lvl w:ilvl="0" w:tplc="1CE26F82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47F41"/>
    <w:multiLevelType w:val="hybridMultilevel"/>
    <w:tmpl w:val="7F94B692"/>
    <w:lvl w:ilvl="0" w:tplc="E5B4EA9E">
      <w:start w:val="6"/>
      <w:numFmt w:val="bullet"/>
      <w:lvlText w:val="•"/>
      <w:lvlJc w:val="left"/>
      <w:pPr>
        <w:ind w:left="622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92886797">
    <w:abstractNumId w:val="12"/>
  </w:num>
  <w:num w:numId="2" w16cid:durableId="175852485">
    <w:abstractNumId w:val="9"/>
  </w:num>
  <w:num w:numId="3" w16cid:durableId="796532404">
    <w:abstractNumId w:val="11"/>
  </w:num>
  <w:num w:numId="4" w16cid:durableId="352076902">
    <w:abstractNumId w:val="8"/>
  </w:num>
  <w:num w:numId="5" w16cid:durableId="1623920962">
    <w:abstractNumId w:val="13"/>
  </w:num>
  <w:num w:numId="6" w16cid:durableId="1873686974">
    <w:abstractNumId w:val="7"/>
  </w:num>
  <w:num w:numId="7" w16cid:durableId="145250525">
    <w:abstractNumId w:val="19"/>
  </w:num>
  <w:num w:numId="8" w16cid:durableId="1328554798">
    <w:abstractNumId w:val="10"/>
  </w:num>
  <w:num w:numId="9" w16cid:durableId="4974239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845640">
    <w:abstractNumId w:val="6"/>
  </w:num>
  <w:num w:numId="11" w16cid:durableId="777456388">
    <w:abstractNumId w:val="17"/>
  </w:num>
  <w:num w:numId="12" w16cid:durableId="480124723">
    <w:abstractNumId w:val="2"/>
  </w:num>
  <w:num w:numId="13" w16cid:durableId="790712652">
    <w:abstractNumId w:val="14"/>
  </w:num>
  <w:num w:numId="14" w16cid:durableId="1650473295">
    <w:abstractNumId w:val="5"/>
  </w:num>
  <w:num w:numId="15" w16cid:durableId="571702220">
    <w:abstractNumId w:val="0"/>
  </w:num>
  <w:num w:numId="16" w16cid:durableId="831335452">
    <w:abstractNumId w:val="4"/>
  </w:num>
  <w:num w:numId="17" w16cid:durableId="248396088">
    <w:abstractNumId w:val="15"/>
  </w:num>
  <w:num w:numId="18" w16cid:durableId="1881358122">
    <w:abstractNumId w:val="1"/>
  </w:num>
  <w:num w:numId="19" w16cid:durableId="1707173264">
    <w:abstractNumId w:val="3"/>
  </w:num>
  <w:num w:numId="20" w16cid:durableId="9306240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DE"/>
    <w:rsid w:val="000144FF"/>
    <w:rsid w:val="00024904"/>
    <w:rsid w:val="00046CEF"/>
    <w:rsid w:val="00067525"/>
    <w:rsid w:val="00092F43"/>
    <w:rsid w:val="000964F6"/>
    <w:rsid w:val="000A0C5D"/>
    <w:rsid w:val="000A1361"/>
    <w:rsid w:val="000B4831"/>
    <w:rsid w:val="000D7D97"/>
    <w:rsid w:val="000F100D"/>
    <w:rsid w:val="000F2FDF"/>
    <w:rsid w:val="00127DA6"/>
    <w:rsid w:val="0013793E"/>
    <w:rsid w:val="00137FF7"/>
    <w:rsid w:val="001430DC"/>
    <w:rsid w:val="00150B05"/>
    <w:rsid w:val="00161F22"/>
    <w:rsid w:val="00162DD2"/>
    <w:rsid w:val="00182B3A"/>
    <w:rsid w:val="0018314B"/>
    <w:rsid w:val="001A184B"/>
    <w:rsid w:val="001A51B3"/>
    <w:rsid w:val="001A5C24"/>
    <w:rsid w:val="001D7E03"/>
    <w:rsid w:val="001F1848"/>
    <w:rsid w:val="001F5E1F"/>
    <w:rsid w:val="00205F41"/>
    <w:rsid w:val="00221AD8"/>
    <w:rsid w:val="00222F38"/>
    <w:rsid w:val="002361F5"/>
    <w:rsid w:val="00255530"/>
    <w:rsid w:val="00256C80"/>
    <w:rsid w:val="00264E08"/>
    <w:rsid w:val="00272BDD"/>
    <w:rsid w:val="00283608"/>
    <w:rsid w:val="002849E8"/>
    <w:rsid w:val="0028555D"/>
    <w:rsid w:val="002A3650"/>
    <w:rsid w:val="002B0F7C"/>
    <w:rsid w:val="002B2030"/>
    <w:rsid w:val="002C3E99"/>
    <w:rsid w:val="002F6E84"/>
    <w:rsid w:val="00312706"/>
    <w:rsid w:val="00316B09"/>
    <w:rsid w:val="00317FB2"/>
    <w:rsid w:val="00320499"/>
    <w:rsid w:val="0032418D"/>
    <w:rsid w:val="00330F98"/>
    <w:rsid w:val="00333740"/>
    <w:rsid w:val="003670BC"/>
    <w:rsid w:val="003812EB"/>
    <w:rsid w:val="003934B6"/>
    <w:rsid w:val="003954BC"/>
    <w:rsid w:val="003B15C5"/>
    <w:rsid w:val="003C0A36"/>
    <w:rsid w:val="003C786C"/>
    <w:rsid w:val="003E16A6"/>
    <w:rsid w:val="003E33C6"/>
    <w:rsid w:val="003E456B"/>
    <w:rsid w:val="003E47AF"/>
    <w:rsid w:val="003E7BC2"/>
    <w:rsid w:val="003F11DA"/>
    <w:rsid w:val="00420922"/>
    <w:rsid w:val="00447685"/>
    <w:rsid w:val="00452872"/>
    <w:rsid w:val="00461BC7"/>
    <w:rsid w:val="00471B17"/>
    <w:rsid w:val="004810BF"/>
    <w:rsid w:val="00493225"/>
    <w:rsid w:val="00494377"/>
    <w:rsid w:val="0049684F"/>
    <w:rsid w:val="004A0B8F"/>
    <w:rsid w:val="004A35D4"/>
    <w:rsid w:val="004B4BD2"/>
    <w:rsid w:val="004D5741"/>
    <w:rsid w:val="004E69AD"/>
    <w:rsid w:val="00510B9E"/>
    <w:rsid w:val="00512FBD"/>
    <w:rsid w:val="00523D94"/>
    <w:rsid w:val="00552C2E"/>
    <w:rsid w:val="00571668"/>
    <w:rsid w:val="00576D4C"/>
    <w:rsid w:val="005967B2"/>
    <w:rsid w:val="005A6C1D"/>
    <w:rsid w:val="005B5128"/>
    <w:rsid w:val="005C2C85"/>
    <w:rsid w:val="005C508B"/>
    <w:rsid w:val="005D1430"/>
    <w:rsid w:val="005F0003"/>
    <w:rsid w:val="0060760F"/>
    <w:rsid w:val="00610DCC"/>
    <w:rsid w:val="00615EA0"/>
    <w:rsid w:val="00621F43"/>
    <w:rsid w:val="006276A0"/>
    <w:rsid w:val="00635116"/>
    <w:rsid w:val="006502D6"/>
    <w:rsid w:val="006525FA"/>
    <w:rsid w:val="00660491"/>
    <w:rsid w:val="00674E2C"/>
    <w:rsid w:val="00682576"/>
    <w:rsid w:val="006A673B"/>
    <w:rsid w:val="006D0ADE"/>
    <w:rsid w:val="006D5A62"/>
    <w:rsid w:val="006E31F4"/>
    <w:rsid w:val="006E5E72"/>
    <w:rsid w:val="006E7BF8"/>
    <w:rsid w:val="006F46B0"/>
    <w:rsid w:val="00704D19"/>
    <w:rsid w:val="00731CC8"/>
    <w:rsid w:val="0073221F"/>
    <w:rsid w:val="00735303"/>
    <w:rsid w:val="00735961"/>
    <w:rsid w:val="00745E1E"/>
    <w:rsid w:val="007467F1"/>
    <w:rsid w:val="007570D2"/>
    <w:rsid w:val="00763B1C"/>
    <w:rsid w:val="00767487"/>
    <w:rsid w:val="00781370"/>
    <w:rsid w:val="0078179A"/>
    <w:rsid w:val="007865A5"/>
    <w:rsid w:val="007874D3"/>
    <w:rsid w:val="007A119D"/>
    <w:rsid w:val="007B2192"/>
    <w:rsid w:val="007B5EA7"/>
    <w:rsid w:val="007C499B"/>
    <w:rsid w:val="007D16E2"/>
    <w:rsid w:val="007D491A"/>
    <w:rsid w:val="007D5EF7"/>
    <w:rsid w:val="007E0FB5"/>
    <w:rsid w:val="007E300E"/>
    <w:rsid w:val="007E736D"/>
    <w:rsid w:val="007F00FD"/>
    <w:rsid w:val="00805379"/>
    <w:rsid w:val="008053B1"/>
    <w:rsid w:val="008056AB"/>
    <w:rsid w:val="008211B0"/>
    <w:rsid w:val="00834B28"/>
    <w:rsid w:val="00840690"/>
    <w:rsid w:val="00851125"/>
    <w:rsid w:val="008624D4"/>
    <w:rsid w:val="00875C35"/>
    <w:rsid w:val="00881BE2"/>
    <w:rsid w:val="0088266D"/>
    <w:rsid w:val="008B2591"/>
    <w:rsid w:val="008B4FCC"/>
    <w:rsid w:val="008B7D3B"/>
    <w:rsid w:val="008C01A2"/>
    <w:rsid w:val="008D729D"/>
    <w:rsid w:val="008E48AC"/>
    <w:rsid w:val="00913BF6"/>
    <w:rsid w:val="00927C61"/>
    <w:rsid w:val="00930BB5"/>
    <w:rsid w:val="00933704"/>
    <w:rsid w:val="009339CF"/>
    <w:rsid w:val="00933EA8"/>
    <w:rsid w:val="009535F3"/>
    <w:rsid w:val="00973568"/>
    <w:rsid w:val="0097443A"/>
    <w:rsid w:val="00991A48"/>
    <w:rsid w:val="00993499"/>
    <w:rsid w:val="00995446"/>
    <w:rsid w:val="009B008A"/>
    <w:rsid w:val="009B2E30"/>
    <w:rsid w:val="009E3699"/>
    <w:rsid w:val="009F66BD"/>
    <w:rsid w:val="00A02757"/>
    <w:rsid w:val="00A02C8B"/>
    <w:rsid w:val="00A05878"/>
    <w:rsid w:val="00A0689B"/>
    <w:rsid w:val="00A33330"/>
    <w:rsid w:val="00A336FA"/>
    <w:rsid w:val="00A47D6C"/>
    <w:rsid w:val="00A55E5E"/>
    <w:rsid w:val="00A71DFA"/>
    <w:rsid w:val="00A76332"/>
    <w:rsid w:val="00A9358C"/>
    <w:rsid w:val="00AB74EE"/>
    <w:rsid w:val="00AD1608"/>
    <w:rsid w:val="00AD3617"/>
    <w:rsid w:val="00AD4E2A"/>
    <w:rsid w:val="00AD53A0"/>
    <w:rsid w:val="00AD578B"/>
    <w:rsid w:val="00B04AE3"/>
    <w:rsid w:val="00B274D2"/>
    <w:rsid w:val="00B56385"/>
    <w:rsid w:val="00B57B89"/>
    <w:rsid w:val="00B76815"/>
    <w:rsid w:val="00BA44A4"/>
    <w:rsid w:val="00BB212A"/>
    <w:rsid w:val="00BD459E"/>
    <w:rsid w:val="00BD5C16"/>
    <w:rsid w:val="00BE05FE"/>
    <w:rsid w:val="00C00316"/>
    <w:rsid w:val="00C04320"/>
    <w:rsid w:val="00C059FF"/>
    <w:rsid w:val="00C074AE"/>
    <w:rsid w:val="00C134D2"/>
    <w:rsid w:val="00C228F6"/>
    <w:rsid w:val="00C304F6"/>
    <w:rsid w:val="00C314BB"/>
    <w:rsid w:val="00C370DE"/>
    <w:rsid w:val="00CA526E"/>
    <w:rsid w:val="00CB48C9"/>
    <w:rsid w:val="00CC7D4B"/>
    <w:rsid w:val="00CD65DA"/>
    <w:rsid w:val="00CD7323"/>
    <w:rsid w:val="00CE09AE"/>
    <w:rsid w:val="00CE3D09"/>
    <w:rsid w:val="00CE6FBA"/>
    <w:rsid w:val="00CE7B82"/>
    <w:rsid w:val="00D169D9"/>
    <w:rsid w:val="00D26F16"/>
    <w:rsid w:val="00D42003"/>
    <w:rsid w:val="00D61A7E"/>
    <w:rsid w:val="00D813FD"/>
    <w:rsid w:val="00D91F0C"/>
    <w:rsid w:val="00D94449"/>
    <w:rsid w:val="00D946D6"/>
    <w:rsid w:val="00DA228F"/>
    <w:rsid w:val="00DD42A1"/>
    <w:rsid w:val="00DE5DCA"/>
    <w:rsid w:val="00DF3C0C"/>
    <w:rsid w:val="00E02ADE"/>
    <w:rsid w:val="00E1039E"/>
    <w:rsid w:val="00E10DA6"/>
    <w:rsid w:val="00E14FF9"/>
    <w:rsid w:val="00E202CE"/>
    <w:rsid w:val="00E224E8"/>
    <w:rsid w:val="00E258E0"/>
    <w:rsid w:val="00E27DBF"/>
    <w:rsid w:val="00E32F6F"/>
    <w:rsid w:val="00E43A73"/>
    <w:rsid w:val="00E6074A"/>
    <w:rsid w:val="00E66CCF"/>
    <w:rsid w:val="00E77C10"/>
    <w:rsid w:val="00E8551C"/>
    <w:rsid w:val="00E93D40"/>
    <w:rsid w:val="00E95C6A"/>
    <w:rsid w:val="00EA48C6"/>
    <w:rsid w:val="00EC3B9D"/>
    <w:rsid w:val="00EC4F88"/>
    <w:rsid w:val="00ED560E"/>
    <w:rsid w:val="00EE3D42"/>
    <w:rsid w:val="00EE4F7D"/>
    <w:rsid w:val="00EF21E4"/>
    <w:rsid w:val="00EF4ABA"/>
    <w:rsid w:val="00F02497"/>
    <w:rsid w:val="00F13B11"/>
    <w:rsid w:val="00F24CB9"/>
    <w:rsid w:val="00F37C38"/>
    <w:rsid w:val="00F46A8B"/>
    <w:rsid w:val="00F51B37"/>
    <w:rsid w:val="00F628E6"/>
    <w:rsid w:val="00F759A9"/>
    <w:rsid w:val="00F80CCF"/>
    <w:rsid w:val="00F94475"/>
    <w:rsid w:val="00FB66FF"/>
    <w:rsid w:val="00FC0BC6"/>
    <w:rsid w:val="00FD03F0"/>
    <w:rsid w:val="00FD7E95"/>
    <w:rsid w:val="00FE04E9"/>
    <w:rsid w:val="00FE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18A1D"/>
  <w15:docId w15:val="{5D24AF84-2AF8-4B16-B633-8C767569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0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205F41"/>
    <w:pPr>
      <w:outlineLvl w:val="0"/>
    </w:pPr>
    <w:rPr>
      <w:rFonts w:ascii="Calibri" w:eastAsia="Calibri" w:hAnsi="Calibri"/>
      <w:b/>
      <w:bCs/>
      <w:sz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67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05F41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05F41"/>
    <w:pPr>
      <w:spacing w:before="59"/>
      <w:ind w:left="100"/>
    </w:pPr>
    <w:rPr>
      <w:rFonts w:ascii="Calibri" w:eastAsia="Calibri" w:hAnsi="Calibri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05F41"/>
    <w:rPr>
      <w:rFonts w:ascii="Calibri" w:eastAsia="Calibri" w:hAnsi="Calibri"/>
      <w:sz w:val="20"/>
      <w:szCs w:val="20"/>
      <w:lang w:val="en-US"/>
    </w:rPr>
  </w:style>
  <w:style w:type="paragraph" w:customStyle="1" w:styleId="TableParagraph">
    <w:name w:val="Table Paragraph"/>
    <w:basedOn w:val="Normale"/>
    <w:uiPriority w:val="1"/>
    <w:qFormat/>
    <w:rsid w:val="00205F41"/>
  </w:style>
  <w:style w:type="table" w:customStyle="1" w:styleId="TableNormal">
    <w:name w:val="Table Normal"/>
    <w:uiPriority w:val="2"/>
    <w:semiHidden/>
    <w:qFormat/>
    <w:rsid w:val="00205F4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F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5F41"/>
    <w:rPr>
      <w:rFonts w:ascii="Tahoma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76D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6D4C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76D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6D4C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76D4C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rsid w:val="008D729D"/>
    <w:rPr>
      <w:rFonts w:ascii="Courier New" w:hAnsi="Courier New"/>
      <w:color w:val="auto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8D729D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3793E"/>
    <w:pPr>
      <w:spacing w:before="100" w:beforeAutospacing="1" w:after="100" w:afterAutospacing="1"/>
    </w:pPr>
    <w:rPr>
      <w:rFonts w:eastAsiaTheme="minorHAnsi"/>
      <w:color w:val="auto"/>
      <w:szCs w:val="24"/>
    </w:rPr>
  </w:style>
  <w:style w:type="table" w:styleId="Grigliatabella">
    <w:name w:val="Table Grid"/>
    <w:basedOn w:val="Tabellanormale"/>
    <w:uiPriority w:val="39"/>
    <w:rsid w:val="004A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B2591"/>
    <w:pPr>
      <w:ind w:left="720"/>
      <w:contextualSpacing/>
    </w:pPr>
    <w:rPr>
      <w:color w:val="auto"/>
      <w:sz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67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5967B2"/>
    <w:pPr>
      <w:widowControl w:val="0"/>
      <w:tabs>
        <w:tab w:val="right" w:leader="dot" w:pos="9622"/>
      </w:tabs>
      <w:autoSpaceDE w:val="0"/>
      <w:autoSpaceDN w:val="0"/>
      <w:spacing w:after="100"/>
    </w:pPr>
    <w:rPr>
      <w:color w:val="auto"/>
      <w:sz w:val="22"/>
      <w:szCs w:val="22"/>
      <w:lang w:bidi="it-IT"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5967B2"/>
    <w:pPr>
      <w:tabs>
        <w:tab w:val="right" w:leader="dot" w:pos="9622"/>
      </w:tabs>
      <w:spacing w:after="100"/>
      <w:ind w:left="240"/>
    </w:pPr>
    <w:rPr>
      <w:rFonts w:asciiTheme="minorHAnsi" w:eastAsiaTheme="minorEastAsia" w:hAnsiTheme="minorHAnsi" w:cstheme="minorBidi"/>
      <w:color w:val="auto"/>
      <w:szCs w:val="24"/>
    </w:rPr>
  </w:style>
  <w:style w:type="paragraph" w:customStyle="1" w:styleId="Default">
    <w:name w:val="Default"/>
    <w:rsid w:val="003241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AppData\Roaming\Microsoft\Templates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5FDA8-9AFA-4604-AD8A-EC30111C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intestata.dotx</Template>
  <TotalTime>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Utente;ROSA</dc:creator>
  <cp:keywords/>
  <dc:description/>
  <cp:lastModifiedBy>Rosa Guerra</cp:lastModifiedBy>
  <cp:revision>5</cp:revision>
  <cp:lastPrinted>2026-03-04T09:37:00Z</cp:lastPrinted>
  <dcterms:created xsi:type="dcterms:W3CDTF">2026-05-14T13:17:00Z</dcterms:created>
  <dcterms:modified xsi:type="dcterms:W3CDTF">2026-05-14T14:10:00Z</dcterms:modified>
</cp:coreProperties>
</file>